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0667" w14:textId="641FA4EE" w:rsidR="00883C81" w:rsidRPr="00C80D31" w:rsidRDefault="00883C81" w:rsidP="009E2579">
      <w:pPr>
        <w:spacing w:after="0"/>
        <w:jc w:val="center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>SOLICITUD DE INICIO DE</w:t>
      </w:r>
      <w:r w:rsidR="003D403B" w:rsidRPr="00C80D31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3D403B" w:rsidRPr="00C80D31">
        <w:rPr>
          <w:rFonts w:ascii="Poppins" w:hAnsi="Poppins" w:cs="Poppins"/>
          <w:b/>
          <w:bCs/>
          <w:sz w:val="22"/>
          <w:szCs w:val="22"/>
        </w:rPr>
        <w:tab/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MEDIACIÓN</w:t>
      </w:r>
      <w:r w:rsidRPr="00C80D31">
        <w:rPr>
          <w:rFonts w:ascii="Poppins" w:hAnsi="Poppins" w:cs="Poppins"/>
          <w:sz w:val="22"/>
          <w:szCs w:val="22"/>
        </w:rPr>
        <w:t> </w:t>
      </w:r>
      <w:r w:rsidRPr="00C80D31">
        <w:rPr>
          <w:rFonts w:ascii="Poppins" w:hAnsi="Poppins" w:cs="Poppins"/>
          <w:sz w:val="22"/>
          <w:szCs w:val="22"/>
        </w:rPr>
        <w:t> </w:t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CONCILIACIÓN PRIVADA</w:t>
      </w:r>
    </w:p>
    <w:p w14:paraId="305B1F60" w14:textId="05C91018" w:rsidR="00883C81" w:rsidRPr="00C80D31" w:rsidRDefault="00883C81" w:rsidP="000E03B9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>SOLICITANTE 1</w:t>
      </w:r>
      <w:r w:rsidR="000E03B9">
        <w:rPr>
          <w:rFonts w:ascii="Poppins" w:hAnsi="Poppins" w:cs="Poppins"/>
          <w:b/>
          <w:bCs/>
          <w:sz w:val="22"/>
          <w:szCs w:val="22"/>
        </w:rPr>
        <w:t xml:space="preserve"> </w:t>
      </w:r>
    </w:p>
    <w:p w14:paraId="32CF820A" w14:textId="75985215" w:rsidR="00883C81" w:rsidRPr="00C80D31" w:rsidRDefault="000E03B9" w:rsidP="00C80D31">
      <w:pPr>
        <w:spacing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Apellidos y nombre</w:t>
      </w:r>
      <w:r w:rsidR="00883C81" w:rsidRPr="00C80D31">
        <w:rPr>
          <w:rFonts w:ascii="Poppins" w:hAnsi="Poppins" w:cs="Poppins"/>
          <w:sz w:val="22"/>
          <w:szCs w:val="22"/>
        </w:rPr>
        <w:t>/Razón social:</w:t>
      </w:r>
      <w:r w:rsidR="00272B2C" w:rsidRPr="00C80D31">
        <w:rPr>
          <w:rFonts w:ascii="Poppins" w:hAnsi="Poppins" w:cs="Poppins"/>
          <w:sz w:val="22"/>
          <w:szCs w:val="22"/>
        </w:rPr>
        <w:t xml:space="preserve"> </w:t>
      </w:r>
      <w:r w:rsidR="00883C81" w:rsidRPr="00C80D31">
        <w:rPr>
          <w:rFonts w:ascii="Poppins" w:hAnsi="Poppins" w:cs="Poppins"/>
          <w:sz w:val="22"/>
          <w:szCs w:val="22"/>
        </w:rPr>
        <w:t>___________</w:t>
      </w:r>
      <w:r w:rsidR="00C80D31">
        <w:rPr>
          <w:rFonts w:ascii="Poppins" w:hAnsi="Poppins" w:cs="Poppins"/>
          <w:sz w:val="22"/>
          <w:szCs w:val="22"/>
        </w:rPr>
        <w:t>_____</w:t>
      </w:r>
      <w:r w:rsidR="00883C81" w:rsidRPr="00C80D31">
        <w:rPr>
          <w:rFonts w:ascii="Poppins" w:hAnsi="Poppins" w:cs="Poppins"/>
          <w:sz w:val="22"/>
          <w:szCs w:val="22"/>
        </w:rPr>
        <w:t>_______________________</w:t>
      </w:r>
      <w:r w:rsidR="00883C81" w:rsidRPr="00C80D31">
        <w:rPr>
          <w:rFonts w:ascii="Poppins" w:hAnsi="Poppins" w:cs="Poppins"/>
          <w:sz w:val="22"/>
          <w:szCs w:val="22"/>
        </w:rPr>
        <w:br/>
        <w:t>Dirección completa: _______________________________________________</w:t>
      </w:r>
      <w:r w:rsidR="0080173E" w:rsidRPr="00C80D31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br/>
        <w:t>Municipio: ____________________ Provincia: ______________ Cód. Postal: _____</w:t>
      </w:r>
      <w:r w:rsidR="00883C81" w:rsidRPr="00C80D31">
        <w:rPr>
          <w:rFonts w:ascii="Poppins" w:hAnsi="Poppins" w:cs="Poppins"/>
          <w:sz w:val="22"/>
          <w:szCs w:val="22"/>
        </w:rPr>
        <w:br/>
        <w:t>Teléfono _____________</w:t>
      </w:r>
      <w:r w:rsidR="00C80D31" w:rsidRPr="00C80D31">
        <w:rPr>
          <w:rFonts w:ascii="Poppins" w:hAnsi="Poppins" w:cs="Poppins"/>
          <w:sz w:val="22"/>
          <w:szCs w:val="22"/>
        </w:rPr>
        <w:t xml:space="preserve"> Email</w:t>
      </w:r>
      <w:r w:rsidR="00883C81" w:rsidRPr="00C80D31">
        <w:rPr>
          <w:rFonts w:ascii="Poppins" w:hAnsi="Poppins" w:cs="Poppins"/>
          <w:sz w:val="22"/>
          <w:szCs w:val="22"/>
        </w:rPr>
        <w:t>: ____________________________________</w:t>
      </w:r>
      <w:r w:rsidR="00C80D31" w:rsidRPr="00C80D31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t>_</w:t>
      </w:r>
    </w:p>
    <w:p w14:paraId="663757D7" w14:textId="2E6343B1" w:rsidR="00C80D31" w:rsidRPr="00C80D31" w:rsidRDefault="00883C81" w:rsidP="000E03B9">
      <w:pPr>
        <w:spacing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Representante (en su caso): __________________________________________</w:t>
      </w:r>
      <w:r w:rsidRPr="00C80D31">
        <w:rPr>
          <w:rFonts w:ascii="Poppins" w:hAnsi="Poppins" w:cs="Poppins"/>
          <w:sz w:val="22"/>
          <w:szCs w:val="22"/>
        </w:rPr>
        <w:br/>
        <w:t>Actúa en calidad de: _______________________________________________</w:t>
      </w:r>
      <w:r w:rsidRPr="00C80D31">
        <w:rPr>
          <w:rFonts w:ascii="Poppins" w:hAnsi="Poppins" w:cs="Poppins"/>
          <w:sz w:val="22"/>
          <w:szCs w:val="22"/>
        </w:rPr>
        <w:br/>
      </w:r>
      <w:r w:rsidR="00C80D31" w:rsidRPr="00C80D31">
        <w:rPr>
          <w:rFonts w:ascii="Poppins" w:hAnsi="Poppins" w:cs="Poppins"/>
          <w:sz w:val="22"/>
          <w:szCs w:val="22"/>
        </w:rPr>
        <w:t>Teléfono _____________ Email: ______________________________________</w:t>
      </w:r>
    </w:p>
    <w:p w14:paraId="2319C12C" w14:textId="77777777" w:rsidR="00883C81" w:rsidRPr="00C80D31" w:rsidRDefault="00883C81" w:rsidP="000E03B9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>SOLICITANTE 2 / A QUIEN SE QUIERE CONVOCAR</w:t>
      </w:r>
    </w:p>
    <w:p w14:paraId="5E7DA3E0" w14:textId="77777777" w:rsidR="000E03B9" w:rsidRPr="00C80D31" w:rsidRDefault="000E03B9" w:rsidP="000E03B9">
      <w:pPr>
        <w:spacing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Apellidos y nombre/Razón social: ___________</w:t>
      </w:r>
      <w:r>
        <w:rPr>
          <w:rFonts w:ascii="Poppins" w:hAnsi="Poppins" w:cs="Poppins"/>
          <w:sz w:val="22"/>
          <w:szCs w:val="22"/>
        </w:rPr>
        <w:t>_____</w:t>
      </w:r>
      <w:r w:rsidRPr="00C80D31">
        <w:rPr>
          <w:rFonts w:ascii="Poppins" w:hAnsi="Poppins" w:cs="Poppins"/>
          <w:sz w:val="22"/>
          <w:szCs w:val="22"/>
        </w:rPr>
        <w:t>_______________________</w:t>
      </w:r>
      <w:r w:rsidRPr="00C80D31">
        <w:rPr>
          <w:rFonts w:ascii="Poppins" w:hAnsi="Poppins" w:cs="Poppins"/>
          <w:sz w:val="22"/>
          <w:szCs w:val="22"/>
        </w:rPr>
        <w:br/>
        <w:t>Dirección completa: ________________________________________________</w:t>
      </w:r>
      <w:r w:rsidRPr="00C80D31">
        <w:rPr>
          <w:rFonts w:ascii="Poppins" w:hAnsi="Poppins" w:cs="Poppins"/>
          <w:sz w:val="22"/>
          <w:szCs w:val="22"/>
        </w:rPr>
        <w:br/>
        <w:t>Municipio: ____________________ Provincia: ______________ Cód. Postal: _____</w:t>
      </w:r>
      <w:r w:rsidRPr="00C80D31">
        <w:rPr>
          <w:rFonts w:ascii="Poppins" w:hAnsi="Poppins" w:cs="Poppins"/>
          <w:sz w:val="22"/>
          <w:szCs w:val="22"/>
        </w:rPr>
        <w:br/>
        <w:t>Teléfono _____________ Email: ______________________________________</w:t>
      </w:r>
    </w:p>
    <w:p w14:paraId="1504AD4E" w14:textId="77777777" w:rsidR="000E03B9" w:rsidRPr="00C80D31" w:rsidRDefault="000E03B9" w:rsidP="000E03B9">
      <w:pPr>
        <w:spacing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Representante (en su caso): __________________________________________</w:t>
      </w:r>
      <w:r w:rsidRPr="00C80D31">
        <w:rPr>
          <w:rFonts w:ascii="Poppins" w:hAnsi="Poppins" w:cs="Poppins"/>
          <w:sz w:val="22"/>
          <w:szCs w:val="22"/>
        </w:rPr>
        <w:br/>
        <w:t>Actúa en calidad de: _______________________________________________</w:t>
      </w:r>
      <w:r w:rsidRPr="00C80D31">
        <w:rPr>
          <w:rFonts w:ascii="Poppins" w:hAnsi="Poppins" w:cs="Poppins"/>
          <w:sz w:val="22"/>
          <w:szCs w:val="22"/>
        </w:rPr>
        <w:br/>
        <w:t>Teléfono _____________ Email: ______________________________________</w:t>
      </w:r>
    </w:p>
    <w:p w14:paraId="792B523E" w14:textId="77777777" w:rsidR="00883C81" w:rsidRPr="00C80D31" w:rsidRDefault="00883C81" w:rsidP="000E03B9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>MOTIVO DE LA SOLICITUD / OBJETO DE LA CONTROVERSIA</w:t>
      </w:r>
    </w:p>
    <w:p w14:paraId="5F3C4416" w14:textId="39011F19" w:rsidR="009E2579" w:rsidRPr="00C80D31" w:rsidRDefault="009E2579" w:rsidP="00883C81">
      <w:pPr>
        <w:rPr>
          <w:rFonts w:ascii="Poppins" w:hAnsi="Poppins" w:cs="Poppins"/>
          <w:sz w:val="20"/>
          <w:szCs w:val="20"/>
        </w:rPr>
      </w:pPr>
      <w:r w:rsidRPr="00C80D31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EFD" w:rsidRPr="00C80D31">
        <w:rPr>
          <w:rFonts w:ascii="Poppins" w:hAnsi="Poppins" w:cs="Poppins"/>
          <w:sz w:val="20"/>
          <w:szCs w:val="20"/>
        </w:rPr>
        <w:t>__:_________________________</w:t>
      </w:r>
      <w:r w:rsidRPr="00C80D31">
        <w:rPr>
          <w:rFonts w:ascii="Poppins" w:hAnsi="Poppins" w:cs="Poppins"/>
          <w:sz w:val="20"/>
          <w:szCs w:val="20"/>
        </w:rPr>
        <w:t>________</w:t>
      </w:r>
      <w:r w:rsidR="00510E05">
        <w:rPr>
          <w:rFonts w:ascii="Poppins" w:hAnsi="Poppins" w:cs="Poppins"/>
          <w:sz w:val="20"/>
          <w:szCs w:val="20"/>
        </w:rPr>
        <w:t>____</w:t>
      </w:r>
      <w:r w:rsidRPr="00C80D31">
        <w:rPr>
          <w:rFonts w:ascii="Poppins" w:hAnsi="Poppins" w:cs="Poppins"/>
          <w:sz w:val="20"/>
          <w:szCs w:val="20"/>
        </w:rPr>
        <w:t>_</w:t>
      </w:r>
    </w:p>
    <w:p w14:paraId="64C2FAC3" w14:textId="19FDF136" w:rsidR="00A25EFD" w:rsidRPr="00C80D31" w:rsidRDefault="00A25EFD" w:rsidP="00A25EFD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Solicita</w:t>
      </w:r>
      <w:r w:rsidR="00C80D31">
        <w:rPr>
          <w:rFonts w:ascii="Poppins" w:hAnsi="Poppins" w:cs="Poppins"/>
          <w:sz w:val="22"/>
          <w:szCs w:val="22"/>
        </w:rPr>
        <w:t>(n)</w:t>
      </w:r>
      <w:r w:rsidRPr="00C80D31">
        <w:rPr>
          <w:rFonts w:ascii="Poppins" w:hAnsi="Poppins" w:cs="Poppins"/>
          <w:sz w:val="22"/>
          <w:szCs w:val="22"/>
        </w:rPr>
        <w:t xml:space="preserve"> el inicio de</w:t>
      </w:r>
      <w:r w:rsidR="00D31CA9">
        <w:rPr>
          <w:rFonts w:ascii="Poppins" w:hAnsi="Poppins" w:cs="Poppins"/>
          <w:sz w:val="22"/>
          <w:szCs w:val="22"/>
        </w:rPr>
        <w:t xml:space="preserve">l </w:t>
      </w:r>
      <w:r w:rsidRPr="00C80D31">
        <w:rPr>
          <w:rFonts w:ascii="Poppins" w:hAnsi="Poppins" w:cs="Poppins"/>
          <w:sz w:val="22"/>
          <w:szCs w:val="22"/>
        </w:rPr>
        <w:t>procedimiento</w:t>
      </w:r>
      <w:r w:rsidR="00D31CA9">
        <w:rPr>
          <w:rFonts w:ascii="Poppins" w:hAnsi="Poppins" w:cs="Poppins"/>
          <w:sz w:val="22"/>
          <w:szCs w:val="22"/>
        </w:rPr>
        <w:t>:</w:t>
      </w:r>
      <w:r w:rsidRPr="00C80D31">
        <w:rPr>
          <w:rFonts w:ascii="Poppins" w:hAnsi="Poppins" w:cs="Poppins"/>
          <w:sz w:val="22"/>
          <w:szCs w:val="22"/>
        </w:rPr>
        <w:t xml:space="preserve"> </w:t>
      </w:r>
    </w:p>
    <w:p w14:paraId="217B7FEA" w14:textId="77777777" w:rsidR="00C80D31" w:rsidRDefault="00A25EFD" w:rsidP="000E03B9">
      <w:pPr>
        <w:spacing w:after="0"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De común acuerdo entre las partes  </w:t>
      </w:r>
      <w:r w:rsidRPr="00C80D31">
        <w:rPr>
          <w:rFonts w:ascii="Poppins" w:hAnsi="Poppins" w:cs="Poppins"/>
          <w:sz w:val="22"/>
          <w:szCs w:val="22"/>
        </w:rPr>
        <w:tab/>
      </w:r>
    </w:p>
    <w:p w14:paraId="4C145D28" w14:textId="77777777" w:rsidR="00C80D31" w:rsidRDefault="00A25EFD" w:rsidP="000E03B9">
      <w:pPr>
        <w:spacing w:after="0"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A solicitud de una de las partes</w:t>
      </w:r>
      <w:r w:rsidRPr="00C80D31">
        <w:rPr>
          <w:rFonts w:ascii="Poppins" w:hAnsi="Poppins" w:cs="Poppins"/>
          <w:sz w:val="22"/>
          <w:szCs w:val="22"/>
        </w:rPr>
        <w:br/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En cumplimiento del pacto de sometimiento a mediación/conciliación </w:t>
      </w:r>
      <w:r w:rsidRPr="00C80D31">
        <w:rPr>
          <w:rFonts w:ascii="Poppins" w:hAnsi="Poppins" w:cs="Poppins"/>
          <w:sz w:val="22"/>
          <w:szCs w:val="22"/>
        </w:rPr>
        <w:br/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Por una de las partes antes del ejercicio de acciones judiciales, conforme al art. 403.2 LEC</w:t>
      </w:r>
      <w:r w:rsidRPr="00C80D31">
        <w:rPr>
          <w:rFonts w:ascii="Poppins" w:hAnsi="Poppins" w:cs="Poppins"/>
          <w:sz w:val="22"/>
          <w:szCs w:val="22"/>
        </w:rPr>
        <w:br/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Por derivación de: Juzgado/Entidad </w:t>
      </w:r>
      <w:r w:rsidR="00C80D31">
        <w:rPr>
          <w:rFonts w:ascii="Poppins" w:hAnsi="Poppins" w:cs="Poppins"/>
          <w:sz w:val="22"/>
          <w:szCs w:val="22"/>
        </w:rPr>
        <w:tab/>
      </w:r>
      <w:r w:rsidR="00C80D31" w:rsidRPr="00C80D31">
        <w:rPr>
          <w:rFonts w:ascii="Poppins" w:hAnsi="Poppins" w:cs="Poppins"/>
          <w:sz w:val="22"/>
          <w:szCs w:val="22"/>
        </w:rPr>
        <w:tab/>
      </w:r>
    </w:p>
    <w:p w14:paraId="271AED99" w14:textId="4681C693" w:rsidR="00A25EFD" w:rsidRPr="00C80D31" w:rsidRDefault="00C80D31" w:rsidP="000E03B9">
      <w:pPr>
        <w:spacing w:after="0"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Otros: _____________</w:t>
      </w:r>
      <w:r w:rsidR="00E64D01">
        <w:rPr>
          <w:rFonts w:ascii="Poppins" w:hAnsi="Poppins" w:cs="Poppins"/>
          <w:sz w:val="22"/>
          <w:szCs w:val="22"/>
        </w:rPr>
        <w:t>_______________________________</w:t>
      </w:r>
      <w:r>
        <w:rPr>
          <w:rFonts w:ascii="Poppins" w:hAnsi="Poppins" w:cs="Poppins"/>
          <w:sz w:val="22"/>
          <w:szCs w:val="22"/>
        </w:rPr>
        <w:t>___</w:t>
      </w:r>
    </w:p>
    <w:p w14:paraId="64227143" w14:textId="77777777" w:rsidR="00C80D31" w:rsidRDefault="00883C81" w:rsidP="00A50EB6">
      <w:pPr>
        <w:spacing w:after="0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 xml:space="preserve">¿Hay reclamaciones previas? </w:t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NO</w:t>
      </w:r>
      <w:r w:rsidRPr="00C80D31">
        <w:rPr>
          <w:rFonts w:ascii="Poppins" w:hAnsi="Poppins" w:cs="Poppins"/>
          <w:sz w:val="22"/>
          <w:szCs w:val="22"/>
        </w:rPr>
        <w:t> </w:t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SÍ</w:t>
      </w:r>
    </w:p>
    <w:p w14:paraId="1D78E07B" w14:textId="630DCDE9" w:rsidR="00A50EB6" w:rsidRDefault="00A50EB6" w:rsidP="00A50EB6">
      <w:pPr>
        <w:spacing w:after="0"/>
        <w:ind w:left="113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¿Hay plazos de prescripción o caducidad que atender</w:t>
      </w:r>
      <w:r w:rsidRPr="00C80D31">
        <w:rPr>
          <w:rFonts w:ascii="Poppins" w:hAnsi="Poppins" w:cs="Poppins"/>
          <w:sz w:val="22"/>
          <w:szCs w:val="22"/>
        </w:rPr>
        <w:t xml:space="preserve">? </w:t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NO</w:t>
      </w:r>
      <w:r w:rsidRPr="00C80D31">
        <w:rPr>
          <w:rFonts w:ascii="Poppins" w:hAnsi="Poppins" w:cs="Poppins"/>
          <w:sz w:val="22"/>
          <w:szCs w:val="22"/>
        </w:rPr>
        <w:t> </w:t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SÍ</w:t>
      </w:r>
    </w:p>
    <w:p w14:paraId="6CC9CB51" w14:textId="44469DD9" w:rsidR="00883C81" w:rsidRPr="00C80D31" w:rsidRDefault="00883C81" w:rsidP="00883C81">
      <w:pPr>
        <w:rPr>
          <w:rFonts w:ascii="Poppins" w:hAnsi="Poppins" w:cs="Poppins"/>
          <w:sz w:val="22"/>
          <w:szCs w:val="22"/>
        </w:rPr>
      </w:pPr>
      <w:r w:rsidRPr="00BB6043">
        <w:rPr>
          <w:rFonts w:ascii="Poppins" w:hAnsi="Poppins" w:cs="Poppins"/>
          <w:sz w:val="8"/>
          <w:szCs w:val="8"/>
        </w:rPr>
        <w:br/>
      </w:r>
      <w:r w:rsidRPr="00C80D31">
        <w:rPr>
          <w:rFonts w:ascii="Poppins" w:hAnsi="Poppins" w:cs="Poppins"/>
          <w:sz w:val="22"/>
          <w:szCs w:val="22"/>
        </w:rPr>
        <w:t>En ___________________________ a ____ de _______________ de ________</w:t>
      </w:r>
    </w:p>
    <w:p w14:paraId="60EC4EBC" w14:textId="70DAF3FE" w:rsidR="00A25EFD" w:rsidRDefault="00A25EFD" w:rsidP="00A25EFD">
      <w:pPr>
        <w:pStyle w:val="Default"/>
        <w:jc w:val="center"/>
        <w:rPr>
          <w:sz w:val="18"/>
          <w:szCs w:val="18"/>
        </w:rPr>
      </w:pPr>
      <w:r w:rsidRPr="00C80D31">
        <w:rPr>
          <w:sz w:val="18"/>
          <w:szCs w:val="18"/>
        </w:rPr>
        <w:t>LA(s) PERSONA(s) SOLICITANTE(s) / REPRESENTANTE(s)</w:t>
      </w:r>
    </w:p>
    <w:p w14:paraId="7666CD81" w14:textId="77777777" w:rsidR="000D2CB7" w:rsidRDefault="000D2CB7" w:rsidP="00A25EFD">
      <w:pPr>
        <w:pStyle w:val="Default"/>
        <w:jc w:val="center"/>
        <w:rPr>
          <w:sz w:val="18"/>
          <w:szCs w:val="18"/>
        </w:rPr>
      </w:pPr>
    </w:p>
    <w:p w14:paraId="12370B72" w14:textId="77777777" w:rsidR="000D2CB7" w:rsidRDefault="000D2CB7" w:rsidP="00A25EFD">
      <w:pPr>
        <w:pStyle w:val="Default"/>
        <w:jc w:val="center"/>
        <w:rPr>
          <w:sz w:val="18"/>
          <w:szCs w:val="18"/>
        </w:rPr>
      </w:pPr>
    </w:p>
    <w:p w14:paraId="060FE71E" w14:textId="77777777" w:rsidR="000D2CB7" w:rsidRDefault="000D2CB7" w:rsidP="00A25EFD">
      <w:pPr>
        <w:pStyle w:val="Default"/>
        <w:jc w:val="center"/>
        <w:rPr>
          <w:sz w:val="18"/>
          <w:szCs w:val="18"/>
        </w:rPr>
      </w:pPr>
    </w:p>
    <w:p w14:paraId="722B8E43" w14:textId="77777777" w:rsidR="00BB6043" w:rsidRDefault="00BB6043" w:rsidP="00A25EFD">
      <w:pPr>
        <w:pStyle w:val="Default"/>
        <w:jc w:val="center"/>
        <w:rPr>
          <w:sz w:val="18"/>
          <w:szCs w:val="18"/>
        </w:rPr>
      </w:pPr>
    </w:p>
    <w:p w14:paraId="54E233A9" w14:textId="77777777" w:rsidR="000D2CB7" w:rsidRPr="00C80D31" w:rsidRDefault="000D2CB7" w:rsidP="00A25EFD">
      <w:pPr>
        <w:pStyle w:val="Default"/>
        <w:jc w:val="center"/>
        <w:rPr>
          <w:sz w:val="18"/>
          <w:szCs w:val="18"/>
        </w:rPr>
      </w:pPr>
    </w:p>
    <w:p w14:paraId="48FACA14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615D554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EBB8F6B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6FF04967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696AF895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74E7AA8" w14:textId="77777777" w:rsidR="00A25EFD" w:rsidRDefault="00A25EFD" w:rsidP="00A25EFD">
      <w:pPr>
        <w:pStyle w:val="Default"/>
        <w:rPr>
          <w:sz w:val="18"/>
          <w:szCs w:val="18"/>
        </w:rPr>
      </w:pPr>
    </w:p>
    <w:p w14:paraId="0011BC1E" w14:textId="77777777" w:rsidR="000E03B9" w:rsidRPr="00C80D31" w:rsidRDefault="000E03B9" w:rsidP="00A25EFD">
      <w:pPr>
        <w:pStyle w:val="Default"/>
        <w:rPr>
          <w:sz w:val="18"/>
          <w:szCs w:val="18"/>
        </w:rPr>
      </w:pPr>
    </w:p>
    <w:p w14:paraId="450735E8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1C64DC65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BBBDB5A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3AA73291" w14:textId="0C04BC82" w:rsidR="00D80FFC" w:rsidRPr="00BB6043" w:rsidRDefault="00A25EFD" w:rsidP="00A25EFD">
      <w:pPr>
        <w:rPr>
          <w:rFonts w:ascii="Poppins" w:hAnsi="Poppins" w:cs="Poppins"/>
          <w:sz w:val="18"/>
          <w:szCs w:val="18"/>
        </w:rPr>
      </w:pPr>
      <w:r w:rsidRPr="00F67830">
        <w:rPr>
          <w:rFonts w:ascii="Poppins" w:hAnsi="Poppins" w:cs="Poppins"/>
          <w:sz w:val="20"/>
          <w:szCs w:val="20"/>
        </w:rPr>
        <w:t xml:space="preserve">Fdo.: </w:t>
      </w:r>
      <w:r w:rsidRPr="00BB6043">
        <w:rPr>
          <w:rFonts w:ascii="Poppins" w:hAnsi="Poppins" w:cs="Poppins"/>
          <w:sz w:val="18"/>
          <w:szCs w:val="18"/>
        </w:rPr>
        <w:t>__________</w:t>
      </w:r>
      <w:r w:rsidR="00BB6043">
        <w:rPr>
          <w:rFonts w:ascii="Poppins" w:hAnsi="Poppins" w:cs="Poppins"/>
          <w:sz w:val="18"/>
          <w:szCs w:val="18"/>
        </w:rPr>
        <w:t>__</w:t>
      </w:r>
      <w:r w:rsidRPr="00BB6043">
        <w:rPr>
          <w:rFonts w:ascii="Poppins" w:hAnsi="Poppins" w:cs="Poppins"/>
          <w:sz w:val="18"/>
          <w:szCs w:val="18"/>
        </w:rPr>
        <w:t>_____</w:t>
      </w:r>
      <w:r w:rsidR="00BB6043">
        <w:rPr>
          <w:rFonts w:ascii="Poppins" w:hAnsi="Poppins" w:cs="Poppins"/>
          <w:sz w:val="18"/>
          <w:szCs w:val="18"/>
        </w:rPr>
        <w:t>_</w:t>
      </w:r>
      <w:r w:rsidRPr="00BB6043">
        <w:rPr>
          <w:rFonts w:ascii="Poppins" w:hAnsi="Poppins" w:cs="Poppins"/>
          <w:sz w:val="18"/>
          <w:szCs w:val="18"/>
        </w:rPr>
        <w:t>_</w:t>
      </w:r>
      <w:r w:rsidR="00BB6043">
        <w:rPr>
          <w:rFonts w:ascii="Poppins" w:hAnsi="Poppins" w:cs="Poppins"/>
          <w:sz w:val="18"/>
          <w:szCs w:val="18"/>
        </w:rPr>
        <w:t>__</w:t>
      </w:r>
      <w:r w:rsidRPr="00BB6043">
        <w:rPr>
          <w:rFonts w:ascii="Poppins" w:hAnsi="Poppins" w:cs="Poppins"/>
          <w:sz w:val="18"/>
          <w:szCs w:val="18"/>
        </w:rPr>
        <w:t xml:space="preserve">______ </w:t>
      </w:r>
      <w:r w:rsidRPr="00BB6043">
        <w:rPr>
          <w:rFonts w:ascii="Poppins" w:hAnsi="Poppins" w:cs="Poppins"/>
          <w:sz w:val="18"/>
          <w:szCs w:val="18"/>
        </w:rPr>
        <w:tab/>
      </w:r>
      <w:r w:rsidR="00BB6043">
        <w:rPr>
          <w:rFonts w:ascii="Poppins" w:hAnsi="Poppins" w:cs="Poppins"/>
          <w:sz w:val="18"/>
          <w:szCs w:val="18"/>
        </w:rPr>
        <w:tab/>
      </w:r>
      <w:r w:rsidR="00BB6043">
        <w:rPr>
          <w:rFonts w:ascii="Poppins" w:hAnsi="Poppins" w:cs="Poppins"/>
          <w:sz w:val="18"/>
          <w:szCs w:val="18"/>
        </w:rPr>
        <w:tab/>
      </w:r>
      <w:r w:rsidRPr="00F67830">
        <w:rPr>
          <w:rFonts w:ascii="Poppins" w:hAnsi="Poppins" w:cs="Poppins"/>
          <w:sz w:val="20"/>
          <w:szCs w:val="20"/>
        </w:rPr>
        <w:t xml:space="preserve">Fdo.: </w:t>
      </w:r>
      <w:r w:rsidR="00BB6043" w:rsidRPr="00BB6043">
        <w:rPr>
          <w:rFonts w:ascii="Poppins" w:hAnsi="Poppins" w:cs="Poppins"/>
          <w:sz w:val="18"/>
          <w:szCs w:val="18"/>
        </w:rPr>
        <w:t>_____</w:t>
      </w:r>
      <w:r w:rsidR="00BB6043">
        <w:rPr>
          <w:rFonts w:ascii="Poppins" w:hAnsi="Poppins" w:cs="Poppins"/>
          <w:sz w:val="18"/>
          <w:szCs w:val="18"/>
        </w:rPr>
        <w:t>__</w:t>
      </w:r>
      <w:r w:rsidR="00BB6043" w:rsidRPr="00BB6043">
        <w:rPr>
          <w:rFonts w:ascii="Poppins" w:hAnsi="Poppins" w:cs="Poppins"/>
          <w:sz w:val="18"/>
          <w:szCs w:val="18"/>
        </w:rPr>
        <w:t>_____</w:t>
      </w:r>
      <w:r w:rsidR="00BB6043">
        <w:rPr>
          <w:rFonts w:ascii="Poppins" w:hAnsi="Poppins" w:cs="Poppins"/>
          <w:sz w:val="18"/>
          <w:szCs w:val="18"/>
        </w:rPr>
        <w:t>__</w:t>
      </w:r>
      <w:r w:rsidR="00BB6043" w:rsidRPr="00BB6043">
        <w:rPr>
          <w:rFonts w:ascii="Poppins" w:hAnsi="Poppins" w:cs="Poppins"/>
          <w:sz w:val="18"/>
          <w:szCs w:val="18"/>
        </w:rPr>
        <w:t>___</w:t>
      </w:r>
      <w:r w:rsidR="00BB6043">
        <w:rPr>
          <w:rFonts w:ascii="Poppins" w:hAnsi="Poppins" w:cs="Poppins"/>
          <w:sz w:val="18"/>
          <w:szCs w:val="18"/>
        </w:rPr>
        <w:t>__</w:t>
      </w:r>
      <w:r w:rsidR="00BB6043" w:rsidRPr="00BB6043">
        <w:rPr>
          <w:rFonts w:ascii="Poppins" w:hAnsi="Poppins" w:cs="Poppins"/>
          <w:sz w:val="18"/>
          <w:szCs w:val="18"/>
        </w:rPr>
        <w:t>_________</w:t>
      </w:r>
    </w:p>
    <w:p w14:paraId="0B5737C1" w14:textId="2C029785" w:rsidR="00A25EFD" w:rsidRPr="00C80D31" w:rsidRDefault="00A25EFD">
      <w:pPr>
        <w:rPr>
          <w:sz w:val="18"/>
          <w:szCs w:val="18"/>
        </w:rPr>
      </w:pPr>
      <w:r w:rsidRPr="00C80D31">
        <w:rPr>
          <w:sz w:val="18"/>
          <w:szCs w:val="18"/>
        </w:rPr>
        <w:br w:type="page"/>
      </w:r>
    </w:p>
    <w:p w14:paraId="48046385" w14:textId="5DF67901" w:rsidR="00A25EFD" w:rsidRPr="00C80D31" w:rsidRDefault="00A25EFD" w:rsidP="00BB2B61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lastRenderedPageBreak/>
        <w:t xml:space="preserve">INSTRUCCIONES </w:t>
      </w:r>
      <w:r w:rsidR="00970E43">
        <w:rPr>
          <w:rFonts w:ascii="Poppins" w:hAnsi="Poppins" w:cs="Poppins"/>
          <w:b/>
          <w:bCs/>
          <w:sz w:val="22"/>
          <w:szCs w:val="22"/>
        </w:rPr>
        <w:tab/>
      </w:r>
      <w:r w:rsidRPr="00C80D31">
        <w:rPr>
          <w:rFonts w:ascii="Times New Roman" w:hAnsi="Times New Roman" w:cs="Times New Roman"/>
          <w:b/>
          <w:bCs/>
          <w:sz w:val="22"/>
          <w:szCs w:val="22"/>
        </w:rPr>
        <w:t>​</w:t>
      </w:r>
    </w:p>
    <w:p w14:paraId="6C9C142D" w14:textId="77777777" w:rsidR="00A25EFD" w:rsidRPr="00B66CBD" w:rsidRDefault="00A25EFD" w:rsidP="00BB2B61">
      <w:pPr>
        <w:numPr>
          <w:ilvl w:val="0"/>
          <w:numId w:val="2"/>
        </w:numPr>
        <w:spacing w:after="0" w:line="240" w:lineRule="auto"/>
        <w:ind w:left="470" w:hanging="357"/>
        <w:rPr>
          <w:rFonts w:ascii="Poppins" w:hAnsi="Poppins" w:cs="Poppins"/>
          <w:sz w:val="22"/>
          <w:szCs w:val="22"/>
        </w:rPr>
      </w:pPr>
      <w:r w:rsidRPr="00B66CBD">
        <w:rPr>
          <w:rFonts w:ascii="Poppins" w:hAnsi="Poppins" w:cs="Poppins"/>
          <w:sz w:val="22"/>
          <w:szCs w:val="22"/>
        </w:rPr>
        <w:t>Firmar y fechar la solicitud.</w:t>
      </w:r>
    </w:p>
    <w:p w14:paraId="3ABEE6FA" w14:textId="2E0A3E1B" w:rsidR="00A25EFD" w:rsidRPr="00B66CBD" w:rsidRDefault="00A25EFD" w:rsidP="00BB2B61">
      <w:pPr>
        <w:numPr>
          <w:ilvl w:val="0"/>
          <w:numId w:val="2"/>
        </w:numPr>
        <w:spacing w:line="240" w:lineRule="auto"/>
        <w:ind w:left="470" w:hanging="357"/>
        <w:rPr>
          <w:rFonts w:ascii="Poppins" w:hAnsi="Poppins" w:cs="Poppins"/>
          <w:sz w:val="22"/>
          <w:szCs w:val="22"/>
        </w:rPr>
      </w:pPr>
      <w:r w:rsidRPr="00B66CBD">
        <w:rPr>
          <w:rFonts w:ascii="Poppins" w:hAnsi="Poppins" w:cs="Poppins"/>
          <w:sz w:val="22"/>
          <w:szCs w:val="22"/>
        </w:rPr>
        <w:t xml:space="preserve">Entrega: presencial en C/ Villablanca 85, 28032 Madrid o por correo electrónico </w:t>
      </w:r>
      <w:r w:rsidR="00F67830" w:rsidRPr="00B66CBD">
        <w:rPr>
          <w:rFonts w:ascii="Poppins" w:hAnsi="Poppins" w:cs="Poppins"/>
          <w:sz w:val="22"/>
          <w:szCs w:val="22"/>
        </w:rPr>
        <w:t>a</w:t>
      </w:r>
      <w:r w:rsidRPr="00B66CBD">
        <w:rPr>
          <w:rFonts w:ascii="Poppins" w:hAnsi="Poppins" w:cs="Poppins"/>
          <w:sz w:val="22"/>
          <w:szCs w:val="22"/>
        </w:rPr>
        <w:t> </w:t>
      </w:r>
      <w:hyperlink r:id="rId6" w:tgtFrame="_blank" w:history="1">
        <w:r w:rsidRPr="00B66CBD">
          <w:rPr>
            <w:rStyle w:val="Hipervnculo"/>
            <w:rFonts w:ascii="Poppins" w:hAnsi="Poppins" w:cs="Poppins"/>
            <w:b/>
            <w:bCs/>
            <w:sz w:val="22"/>
            <w:szCs w:val="22"/>
          </w:rPr>
          <w:t>hola@avanzamediacion.com</w:t>
        </w:r>
      </w:hyperlink>
      <w:r w:rsidR="00043801" w:rsidRPr="00B66CBD">
        <w:rPr>
          <w:rStyle w:val="Hipervnculo"/>
          <w:rFonts w:ascii="Poppins" w:hAnsi="Poppins" w:cs="Poppins"/>
          <w:b/>
          <w:bCs/>
          <w:sz w:val="22"/>
          <w:szCs w:val="22"/>
        </w:rPr>
        <w:t>,</w:t>
      </w:r>
      <w:r w:rsidRPr="00B66CBD">
        <w:rPr>
          <w:rFonts w:ascii="Poppins" w:hAnsi="Poppins" w:cs="Poppins"/>
          <w:sz w:val="22"/>
          <w:szCs w:val="22"/>
        </w:rPr>
        <w:t> indicando</w:t>
      </w:r>
      <w:r w:rsidR="00BB2B61" w:rsidRPr="00B66CBD">
        <w:rPr>
          <w:rFonts w:ascii="Poppins" w:hAnsi="Poppins" w:cs="Poppins"/>
          <w:sz w:val="22"/>
          <w:szCs w:val="22"/>
        </w:rPr>
        <w:t xml:space="preserve"> </w:t>
      </w:r>
      <w:r w:rsidR="00043801" w:rsidRPr="00B66CBD">
        <w:rPr>
          <w:rFonts w:ascii="Poppins" w:hAnsi="Poppins" w:cs="Poppins"/>
          <w:sz w:val="22"/>
          <w:szCs w:val="22"/>
        </w:rPr>
        <w:t>Apellidos y nombre/Razón social</w:t>
      </w:r>
      <w:r w:rsidRPr="00B66CBD">
        <w:rPr>
          <w:rFonts w:ascii="Poppins" w:hAnsi="Poppins" w:cs="Poppins"/>
          <w:sz w:val="22"/>
          <w:szCs w:val="22"/>
        </w:rPr>
        <w:t>.</w:t>
      </w:r>
      <w:r w:rsidRPr="00B66CBD">
        <w:rPr>
          <w:rFonts w:ascii="Times New Roman" w:hAnsi="Times New Roman" w:cs="Times New Roman"/>
          <w:sz w:val="22"/>
          <w:szCs w:val="22"/>
        </w:rPr>
        <w:t>​</w:t>
      </w:r>
    </w:p>
    <w:p w14:paraId="7E329A68" w14:textId="7BD466C6" w:rsidR="00970E43" w:rsidRPr="00970E43" w:rsidRDefault="00970E43" w:rsidP="00BB2B61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970E43">
        <w:rPr>
          <w:rFonts w:ascii="Poppins" w:hAnsi="Poppins" w:cs="Poppins"/>
          <w:b/>
          <w:bCs/>
          <w:sz w:val="22"/>
          <w:szCs w:val="22"/>
        </w:rPr>
        <w:t>DOCUMENTACIÓN QUE SE ACOMPAÑA</w:t>
      </w:r>
      <w:r w:rsidRPr="00970E43">
        <w:rPr>
          <w:rFonts w:ascii="Times New Roman" w:hAnsi="Times New Roman" w:cs="Times New Roman"/>
          <w:b/>
          <w:bCs/>
          <w:sz w:val="22"/>
          <w:szCs w:val="22"/>
        </w:rPr>
        <w:t>​</w:t>
      </w:r>
      <w:r w:rsidR="00284C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4C31" w:rsidRPr="00284C31">
        <w:rPr>
          <w:rFonts w:ascii="Poppins" w:hAnsi="Poppins" w:cs="Poppins"/>
          <w:sz w:val="22"/>
          <w:szCs w:val="22"/>
        </w:rPr>
        <w:t>(en su caso)</w:t>
      </w:r>
    </w:p>
    <w:p w14:paraId="765A74F3" w14:textId="77777777" w:rsidR="00970E43" w:rsidRPr="00F67830" w:rsidRDefault="00970E43" w:rsidP="00043801">
      <w:pPr>
        <w:spacing w:line="240" w:lineRule="auto"/>
        <w:ind w:left="113"/>
        <w:rPr>
          <w:rFonts w:ascii="Poppins" w:hAnsi="Poppins" w:cs="Poppins"/>
          <w:sz w:val="22"/>
          <w:szCs w:val="22"/>
        </w:rPr>
      </w:pPr>
      <w:r w:rsidRPr="00F67830">
        <w:rPr>
          <w:rFonts w:ascii="Segoe UI Symbol" w:hAnsi="Segoe UI Symbol" w:cs="Segoe UI Symbol"/>
          <w:sz w:val="22"/>
          <w:szCs w:val="22"/>
        </w:rPr>
        <w:t>☐</w:t>
      </w:r>
      <w:r w:rsidRPr="00F67830">
        <w:rPr>
          <w:rFonts w:ascii="Poppins" w:hAnsi="Poppins" w:cs="Poppins"/>
          <w:sz w:val="22"/>
          <w:szCs w:val="22"/>
        </w:rPr>
        <w:t xml:space="preserve"> Escritura de constitución, poder o documento que acredite la identidad de la entidad y representación (si procede)</w:t>
      </w:r>
      <w:r w:rsidRPr="00F67830">
        <w:rPr>
          <w:rFonts w:ascii="Poppins" w:hAnsi="Poppins" w:cs="Poppins"/>
          <w:sz w:val="22"/>
          <w:szCs w:val="22"/>
        </w:rPr>
        <w:br/>
      </w:r>
      <w:r w:rsidRPr="00F67830">
        <w:rPr>
          <w:rFonts w:ascii="Segoe UI Symbol" w:hAnsi="Segoe UI Symbol" w:cs="Segoe UI Symbol"/>
          <w:sz w:val="22"/>
          <w:szCs w:val="22"/>
        </w:rPr>
        <w:t>☐</w:t>
      </w:r>
      <w:r w:rsidRPr="00F67830">
        <w:rPr>
          <w:rFonts w:ascii="Poppins" w:hAnsi="Poppins" w:cs="Poppins"/>
          <w:sz w:val="22"/>
          <w:szCs w:val="22"/>
        </w:rPr>
        <w:t xml:space="preserve"> Pacto de sometimiento / Convenio de mediación o conciliación privada (si procede)</w:t>
      </w:r>
      <w:r w:rsidRPr="00F67830">
        <w:rPr>
          <w:rFonts w:ascii="Poppins" w:hAnsi="Poppins" w:cs="Poppins"/>
          <w:sz w:val="22"/>
          <w:szCs w:val="22"/>
        </w:rPr>
        <w:br/>
      </w:r>
      <w:r w:rsidRPr="00F67830">
        <w:rPr>
          <w:rFonts w:ascii="Segoe UI Symbol" w:hAnsi="Segoe UI Symbol" w:cs="Segoe UI Symbol"/>
          <w:sz w:val="22"/>
          <w:szCs w:val="22"/>
        </w:rPr>
        <w:t>☐</w:t>
      </w:r>
      <w:r w:rsidRPr="00F67830">
        <w:rPr>
          <w:rFonts w:ascii="Poppins" w:hAnsi="Poppins" w:cs="Poppins"/>
          <w:sz w:val="22"/>
          <w:szCs w:val="22"/>
        </w:rPr>
        <w:t xml:space="preserve"> Otros (especificar): ______________________________________</w:t>
      </w:r>
      <w:r w:rsidRPr="00F67830">
        <w:rPr>
          <w:rFonts w:ascii="Times New Roman" w:hAnsi="Times New Roman" w:cs="Times New Roman"/>
          <w:sz w:val="22"/>
          <w:szCs w:val="22"/>
        </w:rPr>
        <w:t>​</w:t>
      </w:r>
    </w:p>
    <w:p w14:paraId="280DED65" w14:textId="1ACFB973" w:rsidR="00970E43" w:rsidRPr="00C80D31" w:rsidRDefault="00970E43" w:rsidP="0004380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Times New Roman" w:hAnsi="Times New Roman" w:cs="Times New Roman"/>
          <w:sz w:val="22"/>
          <w:szCs w:val="22"/>
        </w:rPr>
        <w:t>​</w:t>
      </w:r>
    </w:p>
    <w:p w14:paraId="07ADBDE7" w14:textId="77777777" w:rsidR="00970E43" w:rsidRDefault="00970E43" w:rsidP="00A25EFD">
      <w:pPr>
        <w:spacing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0B29FCDE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14865213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382CEF02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7C5642D3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26001EAB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489A8178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5B3E9533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0352BD8F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3E276F68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68747894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33A3DB74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59EFC03E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1DEB0260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66F2B530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7A944D11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690157F4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2E138372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37A486DB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62D473DD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0EBCA41B" w14:textId="77777777" w:rsidR="00B66CBD" w:rsidRDefault="00B66CB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78671982" w14:textId="77777777" w:rsidR="00043801" w:rsidRDefault="00043801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7C28947E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0E7B3780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48AFDC90" w14:textId="39320C70" w:rsidR="00A25EFD" w:rsidRPr="00C80D31" w:rsidRDefault="00A25EF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 xml:space="preserve">PROTECCIÓN DE DATOS </w:t>
      </w:r>
    </w:p>
    <w:p w14:paraId="7A7B89D4" w14:textId="1F21EC54" w:rsidR="00A25EFD" w:rsidRDefault="00A25EFD" w:rsidP="00BB2B6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Responsable: Avanza Mediación Teresa Hijosa, NIF 02872652K, Virgen de la Oliva 2, Esc. 6, 28037 Madrid, tel. 614188218, email </w:t>
      </w:r>
      <w:hyperlink r:id="rId7" w:tgtFrame="_blank" w:history="1">
        <w:r w:rsidRPr="00C80D31">
          <w:rPr>
            <w:rStyle w:val="Hipervnculo"/>
            <w:rFonts w:ascii="Poppins" w:hAnsi="Poppins" w:cs="Poppins"/>
            <w:b/>
            <w:bCs/>
            <w:sz w:val="22"/>
            <w:szCs w:val="22"/>
          </w:rPr>
          <w:t>hola@avanzamediacion.com</w:t>
        </w:r>
      </w:hyperlink>
      <w:r w:rsidRPr="00C80D31">
        <w:rPr>
          <w:rFonts w:ascii="Poppins" w:hAnsi="Poppins" w:cs="Poppins"/>
          <w:sz w:val="22"/>
          <w:szCs w:val="22"/>
        </w:rPr>
        <w:t>.</w:t>
      </w:r>
      <w:r w:rsidR="00BB2B61">
        <w:rPr>
          <w:rFonts w:ascii="Poppins" w:hAnsi="Poppins" w:cs="Poppins"/>
          <w:sz w:val="22"/>
          <w:szCs w:val="22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 xml:space="preserve">Finalidad: prestar el servicio solicitado y realizar </w:t>
      </w:r>
      <w:r w:rsidR="00043801">
        <w:rPr>
          <w:rFonts w:ascii="Poppins" w:hAnsi="Poppins" w:cs="Poppins"/>
          <w:sz w:val="22"/>
          <w:szCs w:val="22"/>
        </w:rPr>
        <w:t xml:space="preserve">la </w:t>
      </w:r>
      <w:r w:rsidRPr="00C80D31">
        <w:rPr>
          <w:rFonts w:ascii="Poppins" w:hAnsi="Poppins" w:cs="Poppins"/>
          <w:sz w:val="22"/>
          <w:szCs w:val="22"/>
        </w:rPr>
        <w:t xml:space="preserve">facturación, conservando los datos mientras exista relación comercial </w:t>
      </w:r>
      <w:r w:rsidR="00BB2B61">
        <w:rPr>
          <w:rFonts w:ascii="Poppins" w:hAnsi="Poppins" w:cs="Poppins"/>
          <w:sz w:val="22"/>
          <w:szCs w:val="22"/>
        </w:rPr>
        <w:t>u</w:t>
      </w:r>
      <w:r w:rsidRPr="00C80D31">
        <w:rPr>
          <w:rFonts w:ascii="Poppins" w:hAnsi="Poppins" w:cs="Poppins"/>
          <w:sz w:val="22"/>
          <w:szCs w:val="22"/>
        </w:rPr>
        <w:t xml:space="preserve"> obligaciones legales.</w:t>
      </w:r>
      <w:r w:rsidR="00BB2B61">
        <w:rPr>
          <w:rFonts w:ascii="Poppins" w:hAnsi="Poppins" w:cs="Poppins"/>
          <w:sz w:val="22"/>
          <w:szCs w:val="22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>No se cederán datos a terceros salvo obligación legal.</w:t>
      </w:r>
      <w:r w:rsidR="00043801">
        <w:rPr>
          <w:rFonts w:ascii="Poppins" w:hAnsi="Poppins" w:cs="Poppins"/>
          <w:sz w:val="22"/>
          <w:szCs w:val="22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 xml:space="preserve">Derechos: </w:t>
      </w:r>
      <w:r w:rsidR="00043801" w:rsidRPr="00043801">
        <w:rPr>
          <w:rFonts w:ascii="Poppins" w:hAnsi="Poppins" w:cs="Poppins"/>
          <w:sz w:val="22"/>
          <w:szCs w:val="22"/>
        </w:rPr>
        <w:t>Tiene derecho a solicitar el</w:t>
      </w:r>
      <w:r w:rsidR="00043801" w:rsidRPr="00043801">
        <w:rPr>
          <w:rFonts w:ascii="Poppins" w:hAnsi="Poppins" w:cs="Poppins"/>
          <w:sz w:val="20"/>
          <w:szCs w:val="20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>acceso, rectificación, supresión, portabilidad, oposición y limitación, mediante solicitud a la dirección postal o electrónica indicada, acreditando identidad.</w:t>
      </w:r>
    </w:p>
    <w:p w14:paraId="639475A7" w14:textId="77777777" w:rsidR="00043801" w:rsidRPr="00043801" w:rsidRDefault="00043801" w:rsidP="00043801">
      <w:pPr>
        <w:spacing w:after="0" w:line="240" w:lineRule="auto"/>
        <w:rPr>
          <w:rFonts w:ascii="Poppins" w:hAnsi="Poppins" w:cs="Poppins"/>
          <w:sz w:val="18"/>
          <w:szCs w:val="18"/>
        </w:rPr>
      </w:pPr>
    </w:p>
    <w:sectPr w:rsidR="00043801" w:rsidRPr="00043801" w:rsidSect="00F67830">
      <w:pgSz w:w="11906" w:h="16838"/>
      <w:pgMar w:top="142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D92"/>
    <w:multiLevelType w:val="multilevel"/>
    <w:tmpl w:val="57AA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206F75"/>
    <w:multiLevelType w:val="multilevel"/>
    <w:tmpl w:val="54D8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812D5"/>
    <w:multiLevelType w:val="multilevel"/>
    <w:tmpl w:val="638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713572"/>
    <w:multiLevelType w:val="multilevel"/>
    <w:tmpl w:val="2A4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8D3294"/>
    <w:multiLevelType w:val="multilevel"/>
    <w:tmpl w:val="060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0109">
    <w:abstractNumId w:val="3"/>
  </w:num>
  <w:num w:numId="2" w16cid:durableId="1231162090">
    <w:abstractNumId w:val="0"/>
  </w:num>
  <w:num w:numId="3" w16cid:durableId="125902031">
    <w:abstractNumId w:val="4"/>
  </w:num>
  <w:num w:numId="4" w16cid:durableId="1801918580">
    <w:abstractNumId w:val="2"/>
  </w:num>
  <w:num w:numId="5" w16cid:durableId="65032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81"/>
    <w:rsid w:val="00043801"/>
    <w:rsid w:val="00083C53"/>
    <w:rsid w:val="000D2CB7"/>
    <w:rsid w:val="000E03B9"/>
    <w:rsid w:val="00272B2C"/>
    <w:rsid w:val="00284C31"/>
    <w:rsid w:val="002E4D09"/>
    <w:rsid w:val="0034045C"/>
    <w:rsid w:val="003B49E5"/>
    <w:rsid w:val="003C751F"/>
    <w:rsid w:val="003D403B"/>
    <w:rsid w:val="00460F2C"/>
    <w:rsid w:val="004B7F6D"/>
    <w:rsid w:val="00510E05"/>
    <w:rsid w:val="0080173E"/>
    <w:rsid w:val="00843693"/>
    <w:rsid w:val="00883C81"/>
    <w:rsid w:val="00970E43"/>
    <w:rsid w:val="009E2579"/>
    <w:rsid w:val="00A06DF8"/>
    <w:rsid w:val="00A25EFD"/>
    <w:rsid w:val="00A50EB6"/>
    <w:rsid w:val="00B51F68"/>
    <w:rsid w:val="00B66CBD"/>
    <w:rsid w:val="00BB2B61"/>
    <w:rsid w:val="00BB6043"/>
    <w:rsid w:val="00BC1107"/>
    <w:rsid w:val="00C242FE"/>
    <w:rsid w:val="00C80D31"/>
    <w:rsid w:val="00CA106B"/>
    <w:rsid w:val="00D04295"/>
    <w:rsid w:val="00D31CA9"/>
    <w:rsid w:val="00D80FFC"/>
    <w:rsid w:val="00E37C83"/>
    <w:rsid w:val="00E64D01"/>
    <w:rsid w:val="00F67830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314F"/>
  <w15:chartTrackingRefBased/>
  <w15:docId w15:val="{8FB4C2CE-F2E7-4283-9B41-46B319E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C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C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C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C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C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C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C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C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83C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3C81"/>
    <w:rPr>
      <w:color w:val="605E5C"/>
      <w:shd w:val="clear" w:color="auto" w:fill="E1DFDD"/>
    </w:rPr>
  </w:style>
  <w:style w:type="paragraph" w:customStyle="1" w:styleId="Default">
    <w:name w:val="Default"/>
    <w:rsid w:val="00A25E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607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23484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143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14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448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264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0187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6396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24" w:color="auto"/>
                                            <w:left w:val="single" w:sz="2" w:space="24" w:color="auto"/>
                                            <w:bottom w:val="single" w:sz="2" w:space="24" w:color="auto"/>
                                            <w:right w:val="single" w:sz="2" w:space="24" w:color="auto"/>
                                          </w:divBdr>
                                          <w:divsChild>
                                            <w:div w:id="57555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979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0497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281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08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000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775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7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80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83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62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73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388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361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11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23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23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973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27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622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0944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664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9424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2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88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05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96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456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480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40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704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975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9769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7905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96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71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20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783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595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14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80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031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0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38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092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a@avanzamediac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a@avanzamediac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.Hijosa\OneDrive%20-%20Teresa%20Hijosa%20Seco\Documentos\Plantillas%20personalizadas%20de%20Office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08E1-BAE8-4EF6-A99C-0090C42F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79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Teresa.Hijosa</dc:creator>
  <cp:keywords/>
  <dc:description/>
  <cp:lastModifiedBy>Teresa Hijosa Seco</cp:lastModifiedBy>
  <cp:revision>30</cp:revision>
  <dcterms:created xsi:type="dcterms:W3CDTF">2026-02-09T12:05:00Z</dcterms:created>
  <dcterms:modified xsi:type="dcterms:W3CDTF">2026-02-09T13:45:00Z</dcterms:modified>
</cp:coreProperties>
</file>